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40"/>
        <w:gridCol w:w="1551"/>
        <w:gridCol w:w="2978"/>
        <w:gridCol w:w="1560"/>
        <w:gridCol w:w="1558"/>
        <w:gridCol w:w="2124"/>
        <w:gridCol w:w="2489"/>
        <w:gridCol w:w="2413"/>
      </w:tblGrid>
      <w:tr w:rsidR="00FF0CD3" w:rsidRPr="00237EEB" w14:paraId="3657096A" w14:textId="77777777" w:rsidTr="00237EEB">
        <w:trPr>
          <w:trHeight w:val="20"/>
        </w:trPr>
        <w:tc>
          <w:tcPr>
            <w:tcW w:w="5000" w:type="pct"/>
            <w:gridSpan w:val="8"/>
          </w:tcPr>
          <w:p w14:paraId="601CBE82" w14:textId="254356AD" w:rsidR="00237EEB" w:rsidRPr="008511BA" w:rsidRDefault="00FF0CD3" w:rsidP="00FF0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мест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подачи</w:t>
            </w:r>
            <w:r w:rsidR="00217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сроках</w:t>
            </w:r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подачи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заявлений 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</w:t>
            </w:r>
            <w:proofErr w:type="gramEnd"/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участие в ГИА </w:t>
            </w:r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лицах, </w:t>
            </w:r>
          </w:p>
          <w:p w14:paraId="49C56F98" w14:textId="2C8D3BF7" w:rsidR="009A0EFA" w:rsidRPr="00237EEB" w:rsidRDefault="00FF0CD3" w:rsidP="009865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ответственных за прием заявлений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МБОУ </w:t>
            </w:r>
            <w:proofErr w:type="spellStart"/>
            <w:proofErr w:type="gramStart"/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Ясиновской</w:t>
            </w:r>
            <w:proofErr w:type="spellEnd"/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865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</w:t>
            </w:r>
            <w:proofErr w:type="gramEnd"/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им. 30-й </w:t>
            </w:r>
            <w:proofErr w:type="spellStart"/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гв</w:t>
            </w:r>
            <w:proofErr w:type="spellEnd"/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Иркутско-Пинской</w:t>
            </w:r>
            <w:proofErr w:type="spellEnd"/>
            <w:r w:rsidR="0092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дивизии</w:t>
            </w:r>
          </w:p>
        </w:tc>
      </w:tr>
      <w:tr w:rsidR="00237EEB" w:rsidRPr="00237EEB" w14:paraId="6681F9BB" w14:textId="77777777" w:rsidTr="00BC3BA8">
        <w:trPr>
          <w:trHeight w:val="408"/>
        </w:trPr>
        <w:tc>
          <w:tcPr>
            <w:tcW w:w="177" w:type="pct"/>
            <w:vMerge w:val="restart"/>
            <w:hideMark/>
          </w:tcPr>
          <w:p w14:paraId="4410F043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510" w:type="pct"/>
            <w:vMerge w:val="restart"/>
          </w:tcPr>
          <w:p w14:paraId="58DE227D" w14:textId="77777777" w:rsidR="00237EEB" w:rsidRPr="00237EEB" w:rsidRDefault="00237EEB" w:rsidP="00406D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регистрации заявления на участие в ГИА</w:t>
            </w:r>
          </w:p>
        </w:tc>
        <w:tc>
          <w:tcPr>
            <w:tcW w:w="979" w:type="pct"/>
            <w:vMerge w:val="restart"/>
            <w:hideMark/>
          </w:tcPr>
          <w:p w14:paraId="5CDE01AE" w14:textId="77777777"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  <w:p w14:paraId="4BF35C1B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334" w:type="pct"/>
            <w:gridSpan w:val="5"/>
            <w:hideMark/>
          </w:tcPr>
          <w:p w14:paraId="5221673A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237EEB" w:rsidRPr="00237EEB" w14:paraId="2EDD354A" w14:textId="77777777" w:rsidTr="00BC3BA8">
        <w:trPr>
          <w:trHeight w:val="1702"/>
        </w:trPr>
        <w:tc>
          <w:tcPr>
            <w:tcW w:w="177" w:type="pct"/>
            <w:vMerge/>
            <w:hideMark/>
          </w:tcPr>
          <w:p w14:paraId="235656B9" w14:textId="77777777" w:rsidR="00237EEB" w:rsidRPr="00237EEB" w:rsidRDefault="00237EEB" w:rsidP="008E64A1">
            <w:pPr>
              <w:ind w:left="-104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14:paraId="4249BE3D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9" w:type="pct"/>
            <w:vMerge/>
            <w:hideMark/>
          </w:tcPr>
          <w:p w14:paraId="22140B7F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3" w:type="pct"/>
            <w:hideMark/>
          </w:tcPr>
          <w:p w14:paraId="7609B8BC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12" w:type="pct"/>
            <w:hideMark/>
          </w:tcPr>
          <w:p w14:paraId="6E010DF0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</w:t>
            </w:r>
          </w:p>
          <w:p w14:paraId="3980A3F4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698" w:type="pct"/>
            <w:hideMark/>
          </w:tcPr>
          <w:p w14:paraId="171E938C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818" w:type="pct"/>
            <w:hideMark/>
          </w:tcPr>
          <w:p w14:paraId="0B0F156A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Электронный адрес</w:t>
            </w:r>
          </w:p>
        </w:tc>
        <w:tc>
          <w:tcPr>
            <w:tcW w:w="792" w:type="pct"/>
            <w:hideMark/>
          </w:tcPr>
          <w:p w14:paraId="5CB535C9" w14:textId="77777777" w:rsidR="00237EEB" w:rsidRPr="00237EEB" w:rsidRDefault="00237EEB" w:rsidP="00D70B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 работы</w:t>
            </w: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</w:tr>
      <w:tr w:rsidR="00237EEB" w:rsidRPr="00237EEB" w14:paraId="7A4A2AC4" w14:textId="77777777" w:rsidTr="00BC3BA8">
        <w:trPr>
          <w:trHeight w:val="516"/>
        </w:trPr>
        <w:tc>
          <w:tcPr>
            <w:tcW w:w="177" w:type="pct"/>
            <w:hideMark/>
          </w:tcPr>
          <w:p w14:paraId="7752267B" w14:textId="77777777"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259B2B48" w14:textId="746CD242" w:rsidR="00237EEB" w:rsidRPr="009235AC" w:rsidRDefault="00237EEB" w:rsidP="0098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5A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proofErr w:type="gramStart"/>
            <w:r w:rsidR="009235AC" w:rsidRPr="009235AC">
              <w:rPr>
                <w:rFonts w:ascii="Times New Roman" w:hAnsi="Times New Roman" w:cs="Times New Roman"/>
                <w:sz w:val="24"/>
                <w:szCs w:val="24"/>
              </w:rPr>
              <w:t>Ясиновск</w:t>
            </w:r>
            <w:r w:rsidR="009235AC" w:rsidRPr="009235A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9235AC" w:rsidRPr="009235AC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 w:rsidR="009235AC" w:rsidRPr="009235AC">
              <w:rPr>
                <w:rFonts w:ascii="Times New Roman" w:hAnsi="Times New Roman" w:cs="Times New Roman"/>
                <w:sz w:val="24"/>
                <w:szCs w:val="24"/>
              </w:rPr>
              <w:t xml:space="preserve"> им. 30-й </w:t>
            </w:r>
            <w:proofErr w:type="spellStart"/>
            <w:r w:rsidR="009235AC" w:rsidRPr="009235AC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="009235AC" w:rsidRPr="009235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235AC" w:rsidRPr="009235AC">
              <w:rPr>
                <w:rFonts w:ascii="Times New Roman" w:hAnsi="Times New Roman" w:cs="Times New Roman"/>
                <w:sz w:val="24"/>
                <w:szCs w:val="24"/>
              </w:rPr>
              <w:t>Иркутско-Пинской</w:t>
            </w:r>
            <w:proofErr w:type="spellEnd"/>
            <w:r w:rsidR="009235AC" w:rsidRPr="009235AC">
              <w:rPr>
                <w:rFonts w:ascii="Times New Roman" w:hAnsi="Times New Roman" w:cs="Times New Roman"/>
                <w:sz w:val="24"/>
                <w:szCs w:val="24"/>
              </w:rPr>
              <w:t xml:space="preserve"> дивизии</w:t>
            </w:r>
          </w:p>
        </w:tc>
        <w:tc>
          <w:tcPr>
            <w:tcW w:w="979" w:type="pct"/>
            <w:hideMark/>
          </w:tcPr>
          <w:p w14:paraId="4CD82087" w14:textId="1D672757" w:rsidR="00237EEB" w:rsidRPr="00237EEB" w:rsidRDefault="009235AC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Надежда,ул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Юбилейная ,15</w:t>
            </w:r>
          </w:p>
          <w:p w14:paraId="1A64BDCD" w14:textId="77777777"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заместителя директора </w:t>
            </w:r>
          </w:p>
          <w:p w14:paraId="25D22463" w14:textId="77777777"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pct"/>
            <w:hideMark/>
          </w:tcPr>
          <w:p w14:paraId="09CAA550" w14:textId="6464DECE" w:rsidR="00237EEB" w:rsidRPr="00237EEB" w:rsidRDefault="009235AC" w:rsidP="00BC3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Бормотова Светлана Петровна</w:t>
            </w:r>
            <w:r w:rsidR="00237EEB" w:rsidRPr="00237E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2" w:type="pct"/>
            <w:hideMark/>
          </w:tcPr>
          <w:p w14:paraId="3E349C25" w14:textId="77777777" w:rsidR="00237EEB" w:rsidRPr="00237EEB" w:rsidRDefault="009865C5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237EEB" w:rsidRPr="00237E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698" w:type="pct"/>
            <w:hideMark/>
          </w:tcPr>
          <w:p w14:paraId="0357061F" w14:textId="14E1A960" w:rsidR="00237EEB" w:rsidRPr="00BC3BA8" w:rsidRDefault="00BC3BA8" w:rsidP="009865C5">
            <w:pPr>
              <w:jc w:val="center"/>
              <w:rPr>
                <w:rFonts w:ascii="Times New Roman" w:hAnsi="Times New Roman" w:cs="Times New Roman"/>
              </w:rPr>
            </w:pPr>
            <w:r w:rsidRPr="00BC3BA8">
              <w:rPr>
                <w:rFonts w:ascii="Times New Roman" w:hAnsi="Times New Roman" w:cs="Times New Roman"/>
              </w:rPr>
              <w:t>8(863</w:t>
            </w:r>
            <w:r w:rsidR="009865C5">
              <w:rPr>
                <w:rFonts w:ascii="Times New Roman" w:hAnsi="Times New Roman" w:cs="Times New Roman"/>
              </w:rPr>
              <w:t>48</w:t>
            </w:r>
            <w:r w:rsidRPr="00BC3BA8">
              <w:rPr>
                <w:rFonts w:ascii="Times New Roman" w:hAnsi="Times New Roman" w:cs="Times New Roman"/>
              </w:rPr>
              <w:t xml:space="preserve">) </w:t>
            </w:r>
            <w:r w:rsidR="009865C5">
              <w:rPr>
                <w:rFonts w:ascii="Times New Roman" w:hAnsi="Times New Roman" w:cs="Times New Roman"/>
              </w:rPr>
              <w:t>3</w:t>
            </w:r>
            <w:r w:rsidR="009235AC">
              <w:rPr>
                <w:rFonts w:ascii="Times New Roman" w:hAnsi="Times New Roman" w:cs="Times New Roman"/>
              </w:rPr>
              <w:t>4</w:t>
            </w:r>
            <w:r w:rsidRPr="00BC3BA8">
              <w:rPr>
                <w:rFonts w:ascii="Times New Roman" w:hAnsi="Times New Roman" w:cs="Times New Roman"/>
              </w:rPr>
              <w:t>-</w:t>
            </w:r>
            <w:r w:rsidR="009235AC">
              <w:rPr>
                <w:rFonts w:ascii="Times New Roman" w:hAnsi="Times New Roman" w:cs="Times New Roman"/>
              </w:rPr>
              <w:t>2</w:t>
            </w:r>
            <w:r w:rsidRPr="00BC3BA8">
              <w:rPr>
                <w:rFonts w:ascii="Times New Roman" w:hAnsi="Times New Roman" w:cs="Times New Roman"/>
              </w:rPr>
              <w:t>-</w:t>
            </w:r>
            <w:r w:rsidR="009235AC">
              <w:rPr>
                <w:rFonts w:ascii="Times New Roman" w:hAnsi="Times New Roman" w:cs="Times New Roman"/>
              </w:rPr>
              <w:t>75</w:t>
            </w:r>
            <w:r w:rsidRPr="00BC3B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18" w:type="pct"/>
            <w:hideMark/>
          </w:tcPr>
          <w:p w14:paraId="5AAFA4B2" w14:textId="21EDF1CE" w:rsidR="009865C5" w:rsidRPr="009865C5" w:rsidRDefault="009235AC" w:rsidP="00BC3BA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yasen_school@mail.ru</w:t>
            </w:r>
          </w:p>
          <w:p w14:paraId="1F4E23CC" w14:textId="77777777" w:rsidR="00237EEB" w:rsidRPr="009865C5" w:rsidRDefault="00237EEB" w:rsidP="009865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" w:type="pct"/>
            <w:hideMark/>
          </w:tcPr>
          <w:p w14:paraId="13C00880" w14:textId="77777777"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14:paraId="4912E39A" w14:textId="06907CB5" w:rsidR="00237EEB" w:rsidRPr="008511BA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2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245A5" w:rsidRPr="00851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4B26143" w14:textId="77777777" w:rsidR="00237EEB" w:rsidRPr="00237EEB" w:rsidRDefault="00237EEB" w:rsidP="000D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выходные - суббота, воскресенье.</w:t>
            </w:r>
          </w:p>
        </w:tc>
      </w:tr>
      <w:tr w:rsidR="008511BA" w:rsidRPr="00237EEB" w14:paraId="1EB35213" w14:textId="77777777" w:rsidTr="008511BA">
        <w:trPr>
          <w:trHeight w:val="516"/>
        </w:trPr>
        <w:tc>
          <w:tcPr>
            <w:tcW w:w="5000" w:type="pct"/>
            <w:gridSpan w:val="8"/>
            <w:hideMark/>
          </w:tcPr>
          <w:p w14:paraId="0A57A2E8" w14:textId="77777777" w:rsidR="00F74BDA" w:rsidRDefault="00F74BDA" w:rsidP="00A03A0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161F1" w14:textId="6BC8EE6D" w:rsidR="008511BA" w:rsidRPr="008F0290" w:rsidRDefault="009235AC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Информируем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290" w:rsidRP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 образовательным программам основного общего образования (</w:t>
            </w:r>
            <w:r w:rsidR="008F0290" w:rsidRPr="008F029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ГИА</w:t>
            </w:r>
            <w:r w:rsidR="008F0290" w:rsidRP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-9</w:t>
            </w:r>
            <w:r w:rsidR="008F0290" w:rsidRP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="008F0290" w:rsidRPr="008F0290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8F02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1BA" w:rsidRPr="008F0290">
              <w:rPr>
                <w:rFonts w:ascii="Times New Roman" w:hAnsi="Times New Roman" w:cs="Times New Roman"/>
                <w:b/>
                <w:sz w:val="28"/>
                <w:szCs w:val="28"/>
              </w:rPr>
              <w:t>1 марта 20</w:t>
            </w:r>
            <w:r w:rsidR="00A03A0C" w:rsidRPr="008F02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3154D" w:rsidRPr="008F02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511BA" w:rsidRPr="008F02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  <w:p w14:paraId="38E73537" w14:textId="77777777" w:rsidR="008511BA" w:rsidRPr="008F0290" w:rsidRDefault="008511BA" w:rsidP="008511BA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F15095" w14:textId="64BB2D70" w:rsidR="00A03A0C" w:rsidRDefault="009235AC" w:rsidP="009235A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Информируем</w:t>
            </w:r>
            <w:r w:rsidR="00A03A0C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290" w:rsidRP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 образовательным программам </w:t>
            </w:r>
            <w:r w:rsid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среднего</w:t>
            </w:r>
            <w:r w:rsidR="008F0290" w:rsidRP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общего образования (</w:t>
            </w:r>
            <w:r w:rsidR="008F0290" w:rsidRPr="008F029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ГИА</w:t>
            </w:r>
            <w:r w:rsidR="008F0290" w:rsidRP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11</w:t>
            </w:r>
            <w:bookmarkStart w:id="0" w:name="_GoBack"/>
            <w:bookmarkEnd w:id="0"/>
            <w:r w:rsidR="008F0290" w:rsidRPr="008F029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="008F0290" w:rsidRPr="008F0290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A03A0C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A0C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A03A0C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="00A03A0C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A03A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315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03A0C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  <w:p w14:paraId="7CAD102F" w14:textId="77777777" w:rsidR="00F74BDA" w:rsidRDefault="00F74BDA" w:rsidP="00A03A0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2D3C9" w14:textId="054C41E4" w:rsidR="00F74BDA" w:rsidRDefault="009235AC" w:rsidP="00F74BD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Информируем</w:t>
            </w:r>
            <w:r w:rsidR="00F74BDA" w:rsidRPr="008511BA"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</w:t>
            </w:r>
            <w:r w:rsidR="00F3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r w:rsidR="00F343BB"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r w:rsidR="008F0290">
              <w:rPr>
                <w:rFonts w:ascii="Times New Roman" w:hAnsi="Times New Roman" w:cs="Times New Roman"/>
                <w:sz w:val="28"/>
                <w:szCs w:val="28"/>
              </w:rPr>
              <w:t xml:space="preserve">класса </w:t>
            </w:r>
            <w:r w:rsidR="008F0290" w:rsidRPr="008511B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</w:t>
            </w:r>
            <w:r w:rsidRPr="00923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итоговом </w:t>
            </w:r>
            <w:r w:rsidR="008F0290" w:rsidRPr="009235AC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сочинении</w:t>
            </w:r>
            <w:r w:rsidR="008F0290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290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r w:rsidR="00F74BD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315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74BD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02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ноября </w:t>
            </w:r>
            <w:r w:rsidR="008F0290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4BD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года </w:t>
            </w:r>
          </w:p>
          <w:p w14:paraId="0293917A" w14:textId="77777777" w:rsidR="00F74BDA" w:rsidRDefault="00F74BDA" w:rsidP="00F74BD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0A56C" w14:textId="7A499C32" w:rsidR="00F74BDA" w:rsidRPr="008511BA" w:rsidRDefault="009235AC" w:rsidP="009235A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Информируем</w:t>
            </w:r>
            <w:r w:rsidR="00F74BDA" w:rsidRPr="008511BA"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</w:t>
            </w:r>
            <w:r w:rsidR="00F343B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9 класса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в </w:t>
            </w:r>
            <w:r w:rsidRPr="009235AC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итоговом собеседовании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="00F74BD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74BD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315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02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января </w:t>
            </w:r>
            <w:r w:rsidR="008F0290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F74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4BD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года </w:t>
            </w:r>
          </w:p>
          <w:p w14:paraId="3517119B" w14:textId="77777777" w:rsidR="00F74BDA" w:rsidRPr="008511BA" w:rsidRDefault="00F74BDA" w:rsidP="00F74BDA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B2AF8" w14:textId="77777777" w:rsidR="00F74BDA" w:rsidRPr="008511BA" w:rsidRDefault="00F74BDA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7C46C2" w14:textId="77777777" w:rsidR="008511BA" w:rsidRPr="00237EEB" w:rsidRDefault="008511BA" w:rsidP="00A03A0C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</w:tbl>
    <w:p w14:paraId="60607552" w14:textId="77777777" w:rsidR="00B45BCB" w:rsidRDefault="00B45BCB" w:rsidP="008C1C7B">
      <w:pPr>
        <w:pStyle w:val="a3"/>
        <w:tabs>
          <w:tab w:val="clear" w:pos="4153"/>
          <w:tab w:val="clear" w:pos="8306"/>
        </w:tabs>
      </w:pPr>
    </w:p>
    <w:p w14:paraId="6F81C37F" w14:textId="77777777" w:rsidR="00887AC8" w:rsidRDefault="00887AC8" w:rsidP="008C1C7B">
      <w:pPr>
        <w:pStyle w:val="a3"/>
        <w:tabs>
          <w:tab w:val="clear" w:pos="4153"/>
          <w:tab w:val="clear" w:pos="8306"/>
        </w:tabs>
      </w:pPr>
    </w:p>
    <w:p w14:paraId="6035D0E0" w14:textId="77777777" w:rsidR="00887AC8" w:rsidRDefault="00887AC8" w:rsidP="008C1C7B">
      <w:pPr>
        <w:pStyle w:val="a3"/>
        <w:tabs>
          <w:tab w:val="clear" w:pos="4153"/>
          <w:tab w:val="clear" w:pos="8306"/>
        </w:tabs>
      </w:pPr>
    </w:p>
    <w:sectPr w:rsidR="00887AC8" w:rsidSect="00B45BCB">
      <w:headerReference w:type="default" r:id="rId7"/>
      <w:pgSz w:w="16840" w:h="11907" w:orient="landscape" w:code="9"/>
      <w:pgMar w:top="1474" w:right="709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516AD" w14:textId="77777777" w:rsidR="007C72B0" w:rsidRDefault="007C72B0">
      <w:r>
        <w:separator/>
      </w:r>
    </w:p>
  </w:endnote>
  <w:endnote w:type="continuationSeparator" w:id="0">
    <w:p w14:paraId="4DC21DF0" w14:textId="77777777" w:rsidR="007C72B0" w:rsidRDefault="007C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005FF" w14:textId="77777777" w:rsidR="007C72B0" w:rsidRDefault="007C72B0">
      <w:r>
        <w:separator/>
      </w:r>
    </w:p>
  </w:footnote>
  <w:footnote w:type="continuationSeparator" w:id="0">
    <w:p w14:paraId="70DE6918" w14:textId="77777777" w:rsidR="007C72B0" w:rsidRDefault="007C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C8DDE" w14:textId="77777777"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0631CF">
      <w:rPr>
        <w:rStyle w:val="a6"/>
      </w:rPr>
      <w:fldChar w:fldCharType="begin"/>
    </w:r>
    <w:r>
      <w:rPr>
        <w:rStyle w:val="a6"/>
      </w:rPr>
      <w:instrText xml:space="preserve"> PAGE </w:instrText>
    </w:r>
    <w:r w:rsidR="000631CF">
      <w:rPr>
        <w:rStyle w:val="a6"/>
      </w:rPr>
      <w:fldChar w:fldCharType="separate"/>
    </w:r>
    <w:r w:rsidR="00507633">
      <w:rPr>
        <w:rStyle w:val="a6"/>
        <w:noProof/>
      </w:rPr>
      <w:t>6</w:t>
    </w:r>
    <w:r w:rsidR="000631CF">
      <w:rPr>
        <w:rStyle w:val="a6"/>
      </w:rPr>
      <w:fldChar w:fldCharType="end"/>
    </w:r>
    <w:r>
      <w:rPr>
        <w:rStyle w:val="a6"/>
      </w:rPr>
      <w:t xml:space="preserve"> -</w:t>
    </w:r>
  </w:p>
  <w:p w14:paraId="6AAB632D" w14:textId="77777777"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CA6"/>
    <w:rsid w:val="0001116A"/>
    <w:rsid w:val="00020C86"/>
    <w:rsid w:val="0002253C"/>
    <w:rsid w:val="0004447A"/>
    <w:rsid w:val="00060B20"/>
    <w:rsid w:val="000631CF"/>
    <w:rsid w:val="00064757"/>
    <w:rsid w:val="000762C5"/>
    <w:rsid w:val="00091CB0"/>
    <w:rsid w:val="000A0915"/>
    <w:rsid w:val="000B2E22"/>
    <w:rsid w:val="000B518A"/>
    <w:rsid w:val="000D2D0C"/>
    <w:rsid w:val="000D4AB0"/>
    <w:rsid w:val="000E507D"/>
    <w:rsid w:val="000F1E34"/>
    <w:rsid w:val="000F4F10"/>
    <w:rsid w:val="00112654"/>
    <w:rsid w:val="001450F6"/>
    <w:rsid w:val="0014749B"/>
    <w:rsid w:val="00155C6F"/>
    <w:rsid w:val="0016286F"/>
    <w:rsid w:val="00170250"/>
    <w:rsid w:val="00171F2A"/>
    <w:rsid w:val="001754F0"/>
    <w:rsid w:val="00187B34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10DAD"/>
    <w:rsid w:val="002178B7"/>
    <w:rsid w:val="0022358D"/>
    <w:rsid w:val="00227F9D"/>
    <w:rsid w:val="0023174D"/>
    <w:rsid w:val="0023285A"/>
    <w:rsid w:val="00237EEB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15B7"/>
    <w:rsid w:val="002E510B"/>
    <w:rsid w:val="002F3308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185"/>
    <w:rsid w:val="003A32C2"/>
    <w:rsid w:val="003A3E15"/>
    <w:rsid w:val="003A45D9"/>
    <w:rsid w:val="003B162C"/>
    <w:rsid w:val="003D1407"/>
    <w:rsid w:val="003F644B"/>
    <w:rsid w:val="00410C73"/>
    <w:rsid w:val="00465969"/>
    <w:rsid w:val="00480357"/>
    <w:rsid w:val="00490D67"/>
    <w:rsid w:val="004A01D8"/>
    <w:rsid w:val="004A0E00"/>
    <w:rsid w:val="004A465A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37B90"/>
    <w:rsid w:val="00552C0C"/>
    <w:rsid w:val="00554B80"/>
    <w:rsid w:val="00555BC7"/>
    <w:rsid w:val="00565578"/>
    <w:rsid w:val="0057573B"/>
    <w:rsid w:val="005A53DF"/>
    <w:rsid w:val="005D23E4"/>
    <w:rsid w:val="005D2DA4"/>
    <w:rsid w:val="005E156A"/>
    <w:rsid w:val="005F6B79"/>
    <w:rsid w:val="00617FDD"/>
    <w:rsid w:val="0062630B"/>
    <w:rsid w:val="00633B9E"/>
    <w:rsid w:val="006366D4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3C32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C72B0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51066"/>
    <w:rsid w:val="008511BA"/>
    <w:rsid w:val="00863B71"/>
    <w:rsid w:val="00887AC8"/>
    <w:rsid w:val="00895855"/>
    <w:rsid w:val="00895A77"/>
    <w:rsid w:val="008A03D0"/>
    <w:rsid w:val="008A23C6"/>
    <w:rsid w:val="008C08E7"/>
    <w:rsid w:val="008C1C7B"/>
    <w:rsid w:val="008D3B84"/>
    <w:rsid w:val="008D6ADC"/>
    <w:rsid w:val="008E54FD"/>
    <w:rsid w:val="008E64A1"/>
    <w:rsid w:val="008F0290"/>
    <w:rsid w:val="008F5499"/>
    <w:rsid w:val="008F5905"/>
    <w:rsid w:val="009121F9"/>
    <w:rsid w:val="00922452"/>
    <w:rsid w:val="009235AC"/>
    <w:rsid w:val="009245A5"/>
    <w:rsid w:val="00954E79"/>
    <w:rsid w:val="0096010D"/>
    <w:rsid w:val="009660A8"/>
    <w:rsid w:val="00975F41"/>
    <w:rsid w:val="00981BE7"/>
    <w:rsid w:val="009830FE"/>
    <w:rsid w:val="009865C5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E4C09"/>
    <w:rsid w:val="009F2BAB"/>
    <w:rsid w:val="009F4307"/>
    <w:rsid w:val="00A03A0C"/>
    <w:rsid w:val="00A16187"/>
    <w:rsid w:val="00A211DB"/>
    <w:rsid w:val="00A51687"/>
    <w:rsid w:val="00A65767"/>
    <w:rsid w:val="00A77AF2"/>
    <w:rsid w:val="00A8163C"/>
    <w:rsid w:val="00A81A0C"/>
    <w:rsid w:val="00A90E2F"/>
    <w:rsid w:val="00A95150"/>
    <w:rsid w:val="00AA71FB"/>
    <w:rsid w:val="00AB51FC"/>
    <w:rsid w:val="00AC0EF4"/>
    <w:rsid w:val="00AC5A97"/>
    <w:rsid w:val="00AD4FAB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3BA8"/>
    <w:rsid w:val="00BC548A"/>
    <w:rsid w:val="00BE036B"/>
    <w:rsid w:val="00BF587C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54FA"/>
    <w:rsid w:val="00C77C0D"/>
    <w:rsid w:val="00C97F19"/>
    <w:rsid w:val="00CB343F"/>
    <w:rsid w:val="00CC4926"/>
    <w:rsid w:val="00CD28BA"/>
    <w:rsid w:val="00CD4D75"/>
    <w:rsid w:val="00CE39DC"/>
    <w:rsid w:val="00CE50BD"/>
    <w:rsid w:val="00D043CD"/>
    <w:rsid w:val="00D2255A"/>
    <w:rsid w:val="00D3154D"/>
    <w:rsid w:val="00D35AE9"/>
    <w:rsid w:val="00D404C5"/>
    <w:rsid w:val="00D40E93"/>
    <w:rsid w:val="00D4257D"/>
    <w:rsid w:val="00D42BEC"/>
    <w:rsid w:val="00D430B1"/>
    <w:rsid w:val="00D43AEC"/>
    <w:rsid w:val="00D50B08"/>
    <w:rsid w:val="00D5580D"/>
    <w:rsid w:val="00D70BAB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343BB"/>
    <w:rsid w:val="00F55A66"/>
    <w:rsid w:val="00F72167"/>
    <w:rsid w:val="00F74BDA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D4451"/>
  <w15:docId w15:val="{D56649FE-D1EA-4295-97CB-A983C0EB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7B3C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3CAB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7B3CAB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B3CAB"/>
    <w:rPr>
      <w:sz w:val="28"/>
      <w:szCs w:val="28"/>
    </w:rPr>
  </w:style>
  <w:style w:type="paragraph" w:styleId="af1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2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rsid w:val="000D2D0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rsid w:val="0088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16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Дом</cp:lastModifiedBy>
  <cp:revision>5</cp:revision>
  <cp:lastPrinted>2014-11-19T12:41:00Z</cp:lastPrinted>
  <dcterms:created xsi:type="dcterms:W3CDTF">2024-11-13T05:47:00Z</dcterms:created>
  <dcterms:modified xsi:type="dcterms:W3CDTF">2024-11-21T17:56:00Z</dcterms:modified>
</cp:coreProperties>
</file>